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68" w:rsidRPr="00C30B15" w:rsidRDefault="00E94868" w:rsidP="00C30B1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Chesterton Festival 2011</w:t>
      </w:r>
    </w:p>
    <w:p w:rsidR="00E94868" w:rsidRPr="00C30B15" w:rsidRDefault="00E94868" w:rsidP="00C30B15">
      <w:pPr>
        <w:jc w:val="center"/>
        <w:rPr>
          <w:rFonts w:ascii="Arial" w:hAnsi="Arial" w:cs="Arial"/>
          <w:sz w:val="28"/>
          <w:szCs w:val="28"/>
        </w:rPr>
      </w:pPr>
      <w:r w:rsidRPr="00C30B15">
        <w:rPr>
          <w:rFonts w:ascii="Arial" w:hAnsi="Arial" w:cs="Arial"/>
          <w:sz w:val="28"/>
          <w:szCs w:val="28"/>
        </w:rPr>
        <w:t>Photograph C</w:t>
      </w:r>
      <w:r>
        <w:rPr>
          <w:rFonts w:ascii="Arial" w:hAnsi="Arial" w:cs="Arial"/>
          <w:sz w:val="28"/>
          <w:szCs w:val="28"/>
        </w:rPr>
        <w:t>ompetition - ‘Recreation or Leisure Activity’</w:t>
      </w:r>
    </w:p>
    <w:p w:rsidR="00E94868" w:rsidRDefault="00E94868" w:rsidP="00C30B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year’s subject for the</w:t>
      </w:r>
      <w:r w:rsidRPr="00C30B15">
        <w:rPr>
          <w:rFonts w:ascii="Arial" w:hAnsi="Arial" w:cs="Arial"/>
        </w:rPr>
        <w:t xml:space="preserve"> photograph</w:t>
      </w:r>
      <w:r>
        <w:rPr>
          <w:rFonts w:ascii="Arial" w:hAnsi="Arial" w:cs="Arial"/>
        </w:rPr>
        <w:t xml:space="preserve"> competition</w:t>
      </w:r>
      <w:r w:rsidRPr="00C30B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‘Recreation and Leisure’ this subject covers a large and varied range of activities. The photograph </w:t>
      </w:r>
      <w:r w:rsidRPr="00C30B15">
        <w:rPr>
          <w:rFonts w:ascii="Arial" w:hAnsi="Arial" w:cs="Arial"/>
        </w:rPr>
        <w:t xml:space="preserve">must </w:t>
      </w:r>
      <w:r>
        <w:rPr>
          <w:rFonts w:ascii="Arial" w:hAnsi="Arial" w:cs="Arial"/>
        </w:rPr>
        <w:t xml:space="preserve">have been </w:t>
      </w:r>
      <w:r w:rsidRPr="00C30B15">
        <w:rPr>
          <w:rFonts w:ascii="Arial" w:hAnsi="Arial" w:cs="Arial"/>
        </w:rPr>
        <w:t xml:space="preserve">taken by the </w:t>
      </w:r>
      <w:r>
        <w:rPr>
          <w:rFonts w:ascii="Arial" w:hAnsi="Arial" w:cs="Arial"/>
        </w:rPr>
        <w:t xml:space="preserve">named </w:t>
      </w:r>
      <w:r w:rsidRPr="00C30B15">
        <w:rPr>
          <w:rFonts w:ascii="Arial" w:hAnsi="Arial" w:cs="Arial"/>
        </w:rPr>
        <w:t>entrant</w:t>
      </w:r>
      <w:r>
        <w:rPr>
          <w:rFonts w:ascii="Arial" w:hAnsi="Arial" w:cs="Arial"/>
        </w:rPr>
        <w:t>, and not entered into any other competition. No professional photographers are allowed to enter. The photograph</w:t>
      </w:r>
      <w:r w:rsidRPr="00C30B15">
        <w:rPr>
          <w:rFonts w:ascii="Arial" w:hAnsi="Arial" w:cs="Arial"/>
        </w:rPr>
        <w:t xml:space="preserve"> can be taken by 35mm or digital camera and print</w:t>
      </w:r>
      <w:r>
        <w:rPr>
          <w:rFonts w:ascii="Arial" w:hAnsi="Arial" w:cs="Arial"/>
        </w:rPr>
        <w:t xml:space="preserve">ed in black and white or colour. The print must </w:t>
      </w:r>
      <w:r w:rsidRPr="00C30B15">
        <w:rPr>
          <w:rFonts w:ascii="Arial" w:hAnsi="Arial" w:cs="Arial"/>
        </w:rPr>
        <w:t xml:space="preserve">no bigger than </w:t>
      </w:r>
      <w:r>
        <w:rPr>
          <w:rFonts w:ascii="Arial" w:hAnsi="Arial" w:cs="Arial"/>
        </w:rPr>
        <w:t xml:space="preserve">25cmx20cm (10”x8”). If you do not have a camera, but would like to enter, we have a number of disposable cameras that you could use. For more information email  </w:t>
      </w:r>
      <w:hyperlink r:id="rId5" w:history="1">
        <w:r w:rsidRPr="00773B64">
          <w:rPr>
            <w:rStyle w:val="Hyperlink"/>
            <w:rFonts w:ascii="Arial" w:hAnsi="Arial" w:cs="Arial"/>
          </w:rPr>
          <w:t>tenantsnews@btinternet.com</w:t>
        </w:r>
      </w:hyperlink>
      <w:r>
        <w:rPr>
          <w:rFonts w:ascii="Arial" w:hAnsi="Arial" w:cs="Arial"/>
        </w:rPr>
        <w:t xml:space="preserve"> or give your name and contact details to the person/place you saw this entry form.</w:t>
      </w:r>
    </w:p>
    <w:p w:rsidR="00E94868" w:rsidRPr="00DF4E58" w:rsidRDefault="00E94868" w:rsidP="00DF4E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Closing date: </w:t>
      </w:r>
      <w:r w:rsidRPr="002B0240">
        <w:rPr>
          <w:rFonts w:ascii="Arial" w:hAnsi="Arial" w:cs="Arial"/>
        </w:rPr>
        <w:t>Thursday</w:t>
      </w:r>
      <w:r>
        <w:rPr>
          <w:rFonts w:ascii="Arial" w:hAnsi="Arial" w:cs="Arial"/>
        </w:rPr>
        <w:t xml:space="preserve"> 16</w:t>
      </w:r>
      <w:r w:rsidRPr="002B024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2011 Please send your photograph(s) and the completed entry form(s) to: St Andrew’s Hall,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St Andrew Road</w:t>
          </w:r>
        </w:smartTag>
      </w:smartTag>
      <w:r>
        <w:rPr>
          <w:rFonts w:ascii="Arial" w:hAnsi="Arial" w:cs="Arial"/>
        </w:rPr>
        <w:t xml:space="preserve">, Chesterton,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Cambridge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PostalCode">
          <w:r>
            <w:rPr>
              <w:rFonts w:ascii="Arial" w:hAnsi="Arial" w:cs="Arial"/>
            </w:rPr>
            <w:t>CB4 1DH</w:t>
          </w:r>
        </w:smartTag>
      </w:smartTag>
      <w:r>
        <w:rPr>
          <w:rFonts w:ascii="Arial" w:hAnsi="Arial" w:cs="Arial"/>
        </w:rPr>
        <w:t xml:space="preserve">  </w:t>
      </w:r>
      <w:r w:rsidRPr="00275B3D">
        <w:rPr>
          <w:rFonts w:ascii="Arial" w:hAnsi="Arial" w:cs="Arial"/>
          <w:b/>
        </w:rPr>
        <w:t>No later than 4pm</w:t>
      </w:r>
    </w:p>
    <w:p w:rsidR="00E94868" w:rsidRPr="00C30B15" w:rsidRDefault="00E94868">
      <w:pPr>
        <w:rPr>
          <w:rFonts w:ascii="Arial" w:hAnsi="Arial" w:cs="Arial"/>
        </w:rPr>
      </w:pPr>
      <w:r w:rsidRPr="00C30B15">
        <w:rPr>
          <w:rFonts w:ascii="Arial" w:hAnsi="Arial" w:cs="Arial"/>
        </w:rPr>
        <w:t>Name…………………………………………………………………..Age…………………………</w:t>
      </w:r>
    </w:p>
    <w:p w:rsidR="00E94868" w:rsidRPr="00C30B15" w:rsidRDefault="00E94868">
      <w:pPr>
        <w:rPr>
          <w:rFonts w:ascii="Arial" w:hAnsi="Arial" w:cs="Arial"/>
        </w:rPr>
      </w:pPr>
      <w:r w:rsidRPr="00C30B15">
        <w:rPr>
          <w:rFonts w:ascii="Arial" w:hAnsi="Arial" w:cs="Arial"/>
        </w:rPr>
        <w:t>Address…………………………………………………………………………………………………</w:t>
      </w:r>
    </w:p>
    <w:p w:rsidR="00E94868" w:rsidRDefault="00E94868">
      <w:pPr>
        <w:rPr>
          <w:rFonts w:ascii="Arial" w:hAnsi="Arial" w:cs="Arial"/>
        </w:rPr>
      </w:pPr>
      <w:r w:rsidRPr="00C30B15">
        <w:rPr>
          <w:rFonts w:ascii="Arial" w:hAnsi="Arial" w:cs="Arial"/>
        </w:rPr>
        <w:t>Contact number……………………………………………</w:t>
      </w:r>
    </w:p>
    <w:p w:rsidR="00E94868" w:rsidRPr="00C30B15" w:rsidRDefault="00E94868">
      <w:pPr>
        <w:rPr>
          <w:rFonts w:ascii="Arial" w:hAnsi="Arial" w:cs="Arial"/>
        </w:rPr>
      </w:pPr>
      <w:r>
        <w:rPr>
          <w:rFonts w:ascii="Arial" w:hAnsi="Arial" w:cs="Arial"/>
        </w:rPr>
        <w:t>Location of photograph ……………………………………………………………………………..</w:t>
      </w:r>
    </w:p>
    <w:p w:rsidR="00E94868" w:rsidRDefault="00E94868" w:rsidP="0075654F">
      <w:pPr>
        <w:rPr>
          <w:rFonts w:ascii="Arial" w:hAnsi="Arial" w:cs="Arial"/>
        </w:rPr>
      </w:pPr>
      <w:r w:rsidRPr="00C30B15">
        <w:rPr>
          <w:rFonts w:ascii="Arial" w:hAnsi="Arial" w:cs="Arial"/>
        </w:rPr>
        <w:t>Highlight * the category entered – *Under 9 years - *Under 18 years - *18 years and above</w:t>
      </w:r>
    </w:p>
    <w:p w:rsidR="00E94868" w:rsidRDefault="00E94868" w:rsidP="007565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agree for my details to be published, if my photograph is selected     Yes/No </w:t>
      </w:r>
    </w:p>
    <w:p w:rsidR="00E94868" w:rsidRPr="00DF4E58" w:rsidRDefault="00E948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Signature ……………………………. Under 16years to be signed by parent or guardian  </w:t>
      </w:r>
    </w:p>
    <w:p w:rsidR="00E94868" w:rsidRPr="00C30B15" w:rsidRDefault="00E94868" w:rsidP="00C30B15">
      <w:pPr>
        <w:rPr>
          <w:rFonts w:ascii="Arial" w:hAnsi="Arial" w:cs="Arial"/>
        </w:rPr>
      </w:pPr>
      <w:r w:rsidRPr="00C30B15">
        <w:rPr>
          <w:rFonts w:ascii="Arial" w:hAnsi="Arial" w:cs="Arial"/>
        </w:rPr>
        <w:t>Rules</w:t>
      </w:r>
    </w:p>
    <w:p w:rsidR="00E94868" w:rsidRDefault="00E94868" w:rsidP="00C30B1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30B15">
        <w:rPr>
          <w:rFonts w:ascii="Arial" w:hAnsi="Arial" w:cs="Arial"/>
          <w:sz w:val="20"/>
          <w:szCs w:val="20"/>
        </w:rPr>
        <w:t>The photograph must have been taken by the entrant</w:t>
      </w:r>
    </w:p>
    <w:p w:rsidR="00E94868" w:rsidRDefault="00E94868" w:rsidP="00C30B1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professorial photographer may entered</w:t>
      </w:r>
    </w:p>
    <w:p w:rsidR="00E94868" w:rsidRDefault="00E94868" w:rsidP="00C30B1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photograph which has been entered in any other competition will be accepted</w:t>
      </w:r>
    </w:p>
    <w:p w:rsidR="00E94868" w:rsidRPr="00C30B15" w:rsidRDefault="00E94868" w:rsidP="00C30B1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do not write on reverse of photograph, as this will spoil the image</w:t>
      </w:r>
    </w:p>
    <w:p w:rsidR="00E94868" w:rsidRPr="00C30B15" w:rsidRDefault="00E94868" w:rsidP="00C30B1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30B15">
        <w:rPr>
          <w:rFonts w:ascii="Arial" w:hAnsi="Arial" w:cs="Arial"/>
          <w:sz w:val="20"/>
          <w:szCs w:val="20"/>
        </w:rPr>
        <w:t xml:space="preserve">Photograph must </w:t>
      </w:r>
      <w:r>
        <w:rPr>
          <w:rFonts w:ascii="Arial" w:hAnsi="Arial" w:cs="Arial"/>
          <w:sz w:val="20"/>
          <w:szCs w:val="20"/>
        </w:rPr>
        <w:t xml:space="preserve">depict a recreation or leisure activity </w:t>
      </w:r>
    </w:p>
    <w:p w:rsidR="00E94868" w:rsidRPr="00F37BFD" w:rsidRDefault="00E94868" w:rsidP="00F37BF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30B15">
        <w:rPr>
          <w:rFonts w:ascii="Arial" w:hAnsi="Arial" w:cs="Arial"/>
          <w:sz w:val="20"/>
          <w:szCs w:val="20"/>
        </w:rPr>
        <w:t xml:space="preserve">Any print bigger than </w:t>
      </w:r>
      <w:r>
        <w:rPr>
          <w:rFonts w:ascii="Arial" w:hAnsi="Arial" w:cs="Arial"/>
          <w:sz w:val="20"/>
          <w:szCs w:val="20"/>
        </w:rPr>
        <w:t>20cmx25cm (10”x8”)</w:t>
      </w:r>
      <w:r w:rsidRPr="00C30B15">
        <w:rPr>
          <w:rFonts w:ascii="Arial" w:hAnsi="Arial" w:cs="Arial"/>
          <w:sz w:val="20"/>
          <w:szCs w:val="20"/>
        </w:rPr>
        <w:t xml:space="preserve"> will be disqualified</w:t>
      </w:r>
    </w:p>
    <w:p w:rsidR="00E94868" w:rsidRPr="00C30B15" w:rsidRDefault="00E94868" w:rsidP="00C30B1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30B15">
        <w:rPr>
          <w:rFonts w:ascii="Arial" w:hAnsi="Arial" w:cs="Arial"/>
          <w:sz w:val="20"/>
          <w:szCs w:val="20"/>
        </w:rPr>
        <w:t>Black &amp; White and Colour photographs will be judged in the same category.</w:t>
      </w:r>
    </w:p>
    <w:p w:rsidR="00E94868" w:rsidRPr="00C30B15" w:rsidRDefault="00E94868" w:rsidP="00C30B1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30B15">
        <w:rPr>
          <w:rFonts w:ascii="Arial" w:hAnsi="Arial" w:cs="Arial"/>
          <w:sz w:val="20"/>
          <w:szCs w:val="20"/>
        </w:rPr>
        <w:t>The photographs will be judge in three categories</w:t>
      </w:r>
      <w:r>
        <w:rPr>
          <w:rFonts w:ascii="Arial" w:hAnsi="Arial" w:cs="Arial"/>
          <w:sz w:val="20"/>
          <w:szCs w:val="20"/>
        </w:rPr>
        <w:t xml:space="preserve"> -</w:t>
      </w:r>
      <w:r w:rsidRPr="00C30B15">
        <w:rPr>
          <w:rFonts w:ascii="Arial" w:hAnsi="Arial" w:cs="Arial"/>
          <w:sz w:val="20"/>
          <w:szCs w:val="20"/>
        </w:rPr>
        <w:t xml:space="preserve"> under 9 years, under 18 years and 18 years and above.</w:t>
      </w:r>
    </w:p>
    <w:p w:rsidR="00E94868" w:rsidRPr="00C30B15" w:rsidRDefault="00E94868" w:rsidP="00C30B15">
      <w:pPr>
        <w:pStyle w:val="ListParagraph"/>
        <w:numPr>
          <w:ilvl w:val="0"/>
          <w:numId w:val="3"/>
        </w:numPr>
        <w:rPr>
          <w:rFonts w:ascii="Arial" w:hAnsi="Arial" w:cs="Arial"/>
          <w:color w:val="FF0000"/>
          <w:sz w:val="20"/>
          <w:szCs w:val="20"/>
        </w:rPr>
      </w:pPr>
      <w:r w:rsidRPr="00C30B15">
        <w:rPr>
          <w:rFonts w:ascii="Arial" w:hAnsi="Arial" w:cs="Arial"/>
          <w:sz w:val="20"/>
          <w:szCs w:val="20"/>
        </w:rPr>
        <w:t xml:space="preserve">The judging </w:t>
      </w:r>
      <w:r>
        <w:rPr>
          <w:rFonts w:ascii="Arial" w:hAnsi="Arial" w:cs="Arial"/>
          <w:sz w:val="20"/>
          <w:szCs w:val="20"/>
        </w:rPr>
        <w:t>will be done before the event on the 20</w:t>
      </w:r>
      <w:r w:rsidRPr="00C017E8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June</w:t>
      </w:r>
      <w:r w:rsidRPr="00C30B15">
        <w:rPr>
          <w:rFonts w:ascii="Arial" w:hAnsi="Arial" w:cs="Arial"/>
          <w:sz w:val="20"/>
          <w:szCs w:val="20"/>
        </w:rPr>
        <w:t xml:space="preserve">, the top </w:t>
      </w:r>
      <w:r w:rsidRPr="00DF4E58">
        <w:rPr>
          <w:rFonts w:ascii="Arial" w:hAnsi="Arial" w:cs="Arial"/>
          <w:sz w:val="20"/>
          <w:szCs w:val="20"/>
        </w:rPr>
        <w:t>two</w:t>
      </w:r>
      <w:r w:rsidRPr="00C30B15">
        <w:rPr>
          <w:rFonts w:ascii="Arial" w:hAnsi="Arial" w:cs="Arial"/>
          <w:sz w:val="20"/>
          <w:szCs w:val="20"/>
        </w:rPr>
        <w:t xml:space="preserve"> in each category will receive a </w:t>
      </w:r>
      <w:r w:rsidRPr="00DF4E58">
        <w:rPr>
          <w:rFonts w:ascii="Arial" w:hAnsi="Arial" w:cs="Arial"/>
          <w:sz w:val="20"/>
          <w:szCs w:val="20"/>
        </w:rPr>
        <w:t>voucher</w:t>
      </w:r>
      <w:r>
        <w:rPr>
          <w:rFonts w:ascii="Arial" w:hAnsi="Arial" w:cs="Arial"/>
          <w:sz w:val="20"/>
          <w:szCs w:val="20"/>
        </w:rPr>
        <w:t>. The 2 runner-ups from each of the three categories will also receive a small gift. All entries will be displayed at the Festival on Saturday 25</w:t>
      </w:r>
      <w:r w:rsidRPr="000D0577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June and prizes presented to the winners on the day</w:t>
      </w:r>
    </w:p>
    <w:p w:rsidR="00E94868" w:rsidRPr="00C30B15" w:rsidRDefault="00E94868" w:rsidP="00C30B1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30B15">
        <w:rPr>
          <w:rFonts w:ascii="Arial" w:hAnsi="Arial" w:cs="Arial"/>
          <w:sz w:val="20"/>
          <w:szCs w:val="20"/>
        </w:rPr>
        <w:t>Each entry will be given a number so that their identity remains an</w:t>
      </w:r>
      <w:r>
        <w:rPr>
          <w:rFonts w:ascii="Arial" w:hAnsi="Arial" w:cs="Arial"/>
          <w:sz w:val="20"/>
          <w:szCs w:val="20"/>
        </w:rPr>
        <w:t>onymous</w:t>
      </w:r>
    </w:p>
    <w:p w:rsidR="00E94868" w:rsidRPr="00C30B15" w:rsidRDefault="00E94868" w:rsidP="00C30B1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30B15">
        <w:rPr>
          <w:rFonts w:ascii="Arial" w:hAnsi="Arial" w:cs="Arial"/>
          <w:sz w:val="20"/>
          <w:szCs w:val="20"/>
        </w:rPr>
        <w:t>Photographs will not be returned</w:t>
      </w:r>
    </w:p>
    <w:p w:rsidR="00E94868" w:rsidRDefault="00E94868" w:rsidP="00C30B1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30B15">
        <w:rPr>
          <w:rFonts w:ascii="Arial" w:hAnsi="Arial" w:cs="Arial"/>
          <w:sz w:val="20"/>
          <w:szCs w:val="20"/>
        </w:rPr>
        <w:t xml:space="preserve">The committee reserve the right to withdraw any photograph </w:t>
      </w:r>
      <w:r>
        <w:rPr>
          <w:rFonts w:ascii="Arial" w:hAnsi="Arial" w:cs="Arial"/>
          <w:sz w:val="20"/>
          <w:szCs w:val="20"/>
        </w:rPr>
        <w:t>not  taken by the entrant</w:t>
      </w:r>
      <w:r w:rsidRPr="00C30B15">
        <w:rPr>
          <w:rFonts w:ascii="Arial" w:hAnsi="Arial" w:cs="Arial"/>
          <w:sz w:val="20"/>
          <w:szCs w:val="20"/>
        </w:rPr>
        <w:t xml:space="preserve"> or deemed </w:t>
      </w:r>
      <w:r>
        <w:rPr>
          <w:rFonts w:ascii="Arial" w:hAnsi="Arial" w:cs="Arial"/>
          <w:sz w:val="20"/>
          <w:szCs w:val="20"/>
        </w:rPr>
        <w:t>inappropriate</w:t>
      </w:r>
    </w:p>
    <w:p w:rsidR="00E94868" w:rsidRDefault="00E94868" w:rsidP="00C30B1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decision of the Judges will be finial </w:t>
      </w:r>
    </w:p>
    <w:p w:rsidR="00E94868" w:rsidRDefault="00E94868" w:rsidP="00C30B1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winners and runner-ups will be announced during the afternoon of the 25</w:t>
      </w:r>
      <w:r w:rsidRPr="000B15C5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and on display </w:t>
      </w:r>
      <w:r>
        <w:t>in St Andrew’s Hall</w:t>
      </w:r>
      <w:r>
        <w:rPr>
          <w:rFonts w:ascii="Arial" w:hAnsi="Arial" w:cs="Arial"/>
          <w:sz w:val="20"/>
          <w:szCs w:val="20"/>
        </w:rPr>
        <w:t xml:space="preserve"> on the day.</w:t>
      </w:r>
    </w:p>
    <w:p w:rsidR="00E94868" w:rsidRPr="00C30B15" w:rsidRDefault="00E948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year’s c</w:t>
      </w:r>
      <w:r w:rsidRPr="00C30B15">
        <w:rPr>
          <w:rFonts w:ascii="Arial" w:hAnsi="Arial" w:cs="Arial"/>
          <w:sz w:val="24"/>
          <w:szCs w:val="24"/>
        </w:rPr>
        <w:t xml:space="preserve">ompetition </w:t>
      </w:r>
      <w:r>
        <w:rPr>
          <w:rFonts w:ascii="Arial" w:hAnsi="Arial" w:cs="Arial"/>
          <w:sz w:val="24"/>
          <w:szCs w:val="24"/>
        </w:rPr>
        <w:t xml:space="preserve">is </w:t>
      </w:r>
      <w:r w:rsidRPr="00C30B15">
        <w:rPr>
          <w:rFonts w:ascii="Arial" w:hAnsi="Arial" w:cs="Arial"/>
          <w:sz w:val="24"/>
          <w:szCs w:val="24"/>
        </w:rPr>
        <w:t xml:space="preserve">sponsored by </w:t>
      </w:r>
      <w:r>
        <w:rPr>
          <w:rFonts w:ascii="Arial" w:hAnsi="Arial" w:cs="Arial"/>
          <w:sz w:val="24"/>
          <w:szCs w:val="24"/>
        </w:rPr>
        <w:t xml:space="preserve">the </w:t>
      </w:r>
      <w:r w:rsidRPr="00C30B15">
        <w:rPr>
          <w:rFonts w:ascii="Arial" w:hAnsi="Arial" w:cs="Arial"/>
          <w:sz w:val="24"/>
          <w:szCs w:val="24"/>
        </w:rPr>
        <w:t>Hundred</w:t>
      </w:r>
      <w:r>
        <w:rPr>
          <w:rFonts w:ascii="Arial" w:hAnsi="Arial" w:cs="Arial"/>
          <w:sz w:val="24"/>
          <w:szCs w:val="24"/>
        </w:rPr>
        <w:t xml:space="preserve"> Houses Society</w:t>
      </w:r>
    </w:p>
    <w:sectPr w:rsidR="00E94868" w:rsidRPr="00C30B15" w:rsidSect="000E279B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929A6"/>
    <w:multiLevelType w:val="hybridMultilevel"/>
    <w:tmpl w:val="94F030FA"/>
    <w:lvl w:ilvl="0" w:tplc="9E0EF2C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45054"/>
    <w:multiLevelType w:val="hybridMultilevel"/>
    <w:tmpl w:val="F93876A4"/>
    <w:lvl w:ilvl="0" w:tplc="22DCCB2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F3C35"/>
    <w:multiLevelType w:val="hybridMultilevel"/>
    <w:tmpl w:val="5888DACC"/>
    <w:lvl w:ilvl="0" w:tplc="22DCCB2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2C6"/>
    <w:rsid w:val="00052B6D"/>
    <w:rsid w:val="00092E83"/>
    <w:rsid w:val="000B15C5"/>
    <w:rsid w:val="000D0577"/>
    <w:rsid w:val="000E279B"/>
    <w:rsid w:val="00102027"/>
    <w:rsid w:val="00111E90"/>
    <w:rsid w:val="00187FD5"/>
    <w:rsid w:val="00275B3D"/>
    <w:rsid w:val="002B0240"/>
    <w:rsid w:val="003D0109"/>
    <w:rsid w:val="003D290F"/>
    <w:rsid w:val="003F7E05"/>
    <w:rsid w:val="00401D7F"/>
    <w:rsid w:val="00414101"/>
    <w:rsid w:val="00441661"/>
    <w:rsid w:val="00444840"/>
    <w:rsid w:val="005042D3"/>
    <w:rsid w:val="0055764F"/>
    <w:rsid w:val="006E0FF0"/>
    <w:rsid w:val="006F45A3"/>
    <w:rsid w:val="0075654F"/>
    <w:rsid w:val="00773B64"/>
    <w:rsid w:val="007C637A"/>
    <w:rsid w:val="00876D81"/>
    <w:rsid w:val="009024B9"/>
    <w:rsid w:val="009253C2"/>
    <w:rsid w:val="009A63B6"/>
    <w:rsid w:val="009C10E9"/>
    <w:rsid w:val="00A21703"/>
    <w:rsid w:val="00A772C6"/>
    <w:rsid w:val="00A811A3"/>
    <w:rsid w:val="00B66B52"/>
    <w:rsid w:val="00BE129B"/>
    <w:rsid w:val="00C017E8"/>
    <w:rsid w:val="00C30B15"/>
    <w:rsid w:val="00D63880"/>
    <w:rsid w:val="00DF4E58"/>
    <w:rsid w:val="00E23FED"/>
    <w:rsid w:val="00E24CCA"/>
    <w:rsid w:val="00E94868"/>
    <w:rsid w:val="00F37BFD"/>
    <w:rsid w:val="00F45D2B"/>
    <w:rsid w:val="00FA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1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654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B15C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E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2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antsnews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410</Words>
  <Characters>2339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Chesterton Festival 2011</dc:title>
  <dc:subject/>
  <dc:creator>RicknVals Computer</dc:creator>
  <cp:keywords/>
  <dc:description/>
  <cp:lastModifiedBy>Project Leader</cp:lastModifiedBy>
  <cp:revision>4</cp:revision>
  <cp:lastPrinted>2010-05-19T07:42:00Z</cp:lastPrinted>
  <dcterms:created xsi:type="dcterms:W3CDTF">2010-11-22T10:43:00Z</dcterms:created>
  <dcterms:modified xsi:type="dcterms:W3CDTF">2010-11-22T10:44:00Z</dcterms:modified>
</cp:coreProperties>
</file>